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8D5" w:rsidRPr="00AE3A1C" w:rsidRDefault="000378D5" w:rsidP="000378D5">
      <w:pPr>
        <w:spacing w:after="0" w:line="240" w:lineRule="auto"/>
        <w:rPr>
          <w:rFonts w:cstheme="minorHAnsi"/>
        </w:rPr>
      </w:pPr>
      <w:r w:rsidRPr="00AE3A1C">
        <w:rPr>
          <w:rFonts w:cstheme="minorHAnsi"/>
        </w:rPr>
        <w:t xml:space="preserve">Zagreb, </w:t>
      </w:r>
      <w:r w:rsidR="000B09DD">
        <w:rPr>
          <w:rFonts w:cstheme="minorHAnsi"/>
        </w:rPr>
        <w:t>4</w:t>
      </w:r>
      <w:r w:rsidRPr="00AE3A1C">
        <w:rPr>
          <w:rFonts w:cstheme="minorHAnsi"/>
        </w:rPr>
        <w:t xml:space="preserve">. </w:t>
      </w:r>
      <w:r w:rsidR="000B09DD">
        <w:rPr>
          <w:rFonts w:cstheme="minorHAnsi"/>
        </w:rPr>
        <w:t xml:space="preserve">ožujka </w:t>
      </w:r>
      <w:r w:rsidRPr="00AE3A1C">
        <w:rPr>
          <w:rFonts w:cstheme="minorHAnsi"/>
        </w:rPr>
        <w:t>2025.</w:t>
      </w:r>
      <w:bookmarkStart w:id="0" w:name="_GoBack"/>
      <w:bookmarkEnd w:id="0"/>
    </w:p>
    <w:p w:rsidR="000378D5" w:rsidRDefault="000378D5" w:rsidP="000378D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0378D5" w:rsidRPr="00DD3295" w:rsidRDefault="000378D5" w:rsidP="000378D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D3295">
        <w:rPr>
          <w:rFonts w:cstheme="minorHAnsi"/>
          <w:b/>
          <w:sz w:val="24"/>
          <w:szCs w:val="24"/>
        </w:rPr>
        <w:t>POPIS BIRAČA</w:t>
      </w:r>
    </w:p>
    <w:p w:rsidR="000378D5" w:rsidRPr="00DD3295" w:rsidRDefault="000378D5" w:rsidP="000378D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D3295">
        <w:rPr>
          <w:rFonts w:cstheme="minorHAnsi"/>
          <w:b/>
          <w:sz w:val="24"/>
          <w:szCs w:val="24"/>
        </w:rPr>
        <w:t xml:space="preserve">SVEUČILIŠNOG INTEGRIRANOG PRIJEDDIPLOMSKOG I DIPLOMSKOG STUDIJA DENTALNA MEDICINA, SVEUČILIŠNOG INTEGRIRANOG PRIJEDDIPLOMSKOG I DIPLOMSKOG STUDIJA DENTALNA MEDICINA NA ENGLESKOM JEZIKU, </w:t>
      </w:r>
      <w:r w:rsidRPr="00DD3295">
        <w:rPr>
          <w:rFonts w:cstheme="minorHAnsi"/>
          <w:b/>
          <w:color w:val="222222"/>
          <w:sz w:val="24"/>
          <w:szCs w:val="24"/>
          <w:shd w:val="clear" w:color="auto" w:fill="FFFFFF"/>
        </w:rPr>
        <w:t>DOKTORSKOG STUDIJA DENTALNA MEDICINA</w:t>
      </w:r>
      <w:r w:rsidRPr="00DD3295">
        <w:rPr>
          <w:rFonts w:cstheme="minorHAnsi"/>
          <w:b/>
          <w:sz w:val="24"/>
          <w:szCs w:val="24"/>
        </w:rPr>
        <w:t xml:space="preserve">, </w:t>
      </w:r>
      <w:r w:rsidRPr="00DD3295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SVEUČILIŠNOG SPECIJALISTIČKOG STUDIJA </w:t>
      </w:r>
      <w:r w:rsidRPr="00DD3295">
        <w:rPr>
          <w:rFonts w:cstheme="minorHAnsi"/>
          <w:b/>
          <w:sz w:val="24"/>
          <w:szCs w:val="24"/>
        </w:rPr>
        <w:t xml:space="preserve">DENTALNA MEDICINA, </w:t>
      </w:r>
      <w:r w:rsidRPr="00DD3295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SVEUČILIŠNOG SPECIJALISTIČKOG STUDIJA DENTALNA IMPLANTOLOGIJA, SVEUČILIŠNOG SPECIJALISTIČKOG STUDIJA DENTALNA PROTETIKA I SVEUČILIŠNOG SPECIJALISTIČKOG STUDIJA ENDODONCIJA I RESTAURATIVNA DENTALNA MEDICINA </w:t>
      </w:r>
      <w:r w:rsidRPr="00DD3295">
        <w:rPr>
          <w:rFonts w:cstheme="minorHAnsi"/>
          <w:b/>
          <w:sz w:val="24"/>
          <w:szCs w:val="24"/>
        </w:rPr>
        <w:t xml:space="preserve">U AKADEMSKOJ GODINI </w:t>
      </w:r>
      <w:r w:rsidRPr="00DD3295">
        <w:rPr>
          <w:rFonts w:cstheme="minorHAnsi"/>
          <w:b/>
          <w:color w:val="1F1F1F"/>
          <w:sz w:val="24"/>
          <w:szCs w:val="24"/>
          <w:shd w:val="clear" w:color="auto" w:fill="F8FAFD"/>
        </w:rPr>
        <w:t>2024./2025</w:t>
      </w:r>
      <w:r w:rsidRPr="00DD3295">
        <w:rPr>
          <w:rFonts w:cstheme="minorHAnsi"/>
          <w:b/>
          <w:sz w:val="24"/>
          <w:szCs w:val="24"/>
        </w:rPr>
        <w:t>.</w:t>
      </w:r>
    </w:p>
    <w:p w:rsidR="000378D5" w:rsidRDefault="000378D5" w:rsidP="00744228">
      <w:pPr>
        <w:spacing w:after="0" w:line="240" w:lineRule="auto"/>
        <w:rPr>
          <w:rFonts w:ascii="UniZgLight" w:hAnsi="UniZgLight"/>
          <w:sz w:val="24"/>
          <w:szCs w:val="24"/>
        </w:rPr>
      </w:pPr>
    </w:p>
    <w:tbl>
      <w:tblPr>
        <w:tblW w:w="4753" w:type="dxa"/>
        <w:jc w:val="center"/>
        <w:tblLook w:val="04A0" w:firstRow="1" w:lastRow="0" w:firstColumn="1" w:lastColumn="0" w:noHBand="0" w:noVBand="1"/>
      </w:tblPr>
      <w:tblGrid>
        <w:gridCol w:w="960"/>
        <w:gridCol w:w="1360"/>
        <w:gridCol w:w="1360"/>
        <w:gridCol w:w="1073"/>
      </w:tblGrid>
      <w:tr w:rsidR="0074635E" w:rsidRPr="000B09DD" w:rsidTr="0074635E">
        <w:trPr>
          <w:trHeight w:val="30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B09DD" w:rsidRDefault="0074635E" w:rsidP="00223C4C">
            <w:pPr>
              <w:spacing w:after="0" w:line="240" w:lineRule="auto"/>
              <w:jc w:val="center"/>
              <w:rPr>
                <w:b/>
                <w:color w:val="000000"/>
                <w:lang w:val="en-US" w:eastAsia="en-US"/>
              </w:rPr>
            </w:pPr>
            <w:r w:rsidRPr="000B09DD">
              <w:rPr>
                <w:b/>
                <w:color w:val="000000"/>
                <w:lang w:val="en-US" w:eastAsia="en-US"/>
              </w:rPr>
              <w:t>R. br.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35E" w:rsidRPr="000B09DD" w:rsidRDefault="0074635E" w:rsidP="00223C4C">
            <w:pPr>
              <w:spacing w:after="0" w:line="240" w:lineRule="auto"/>
              <w:jc w:val="center"/>
              <w:rPr>
                <w:b/>
                <w:color w:val="000000"/>
                <w:lang w:val="en-US" w:eastAsia="en-US"/>
              </w:rPr>
            </w:pPr>
            <w:r w:rsidRPr="000B09DD">
              <w:rPr>
                <w:b/>
                <w:color w:val="000000"/>
              </w:rPr>
              <w:t>JMBAG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35E" w:rsidRPr="000B09DD" w:rsidRDefault="0074635E" w:rsidP="00223C4C">
            <w:pPr>
              <w:spacing w:after="0" w:line="240" w:lineRule="auto"/>
              <w:jc w:val="center"/>
              <w:rPr>
                <w:b/>
                <w:color w:val="000000"/>
                <w:lang w:val="en-US" w:eastAsia="en-US"/>
              </w:rPr>
            </w:pPr>
            <w:r w:rsidRPr="000B09DD">
              <w:rPr>
                <w:b/>
                <w:color w:val="000000"/>
                <w:lang w:val="en-US" w:eastAsia="en-US"/>
              </w:rPr>
              <w:t>Oznaka studija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35E" w:rsidRPr="000B09DD" w:rsidRDefault="0074635E" w:rsidP="00223C4C">
            <w:pPr>
              <w:spacing w:after="0" w:line="240" w:lineRule="auto"/>
              <w:jc w:val="center"/>
              <w:rPr>
                <w:b/>
                <w:color w:val="000000"/>
                <w:lang w:val="en-US" w:eastAsia="en-US"/>
              </w:rPr>
            </w:pPr>
            <w:r w:rsidRPr="000B09DD">
              <w:rPr>
                <w:b/>
                <w:color w:val="000000"/>
                <w:lang w:val="en-US" w:eastAsia="en-US"/>
              </w:rPr>
              <w:t>Nastavna godina</w:t>
            </w:r>
          </w:p>
        </w:tc>
      </w:tr>
      <w:tr w:rsidR="0074635E" w:rsidRPr="000378D5" w:rsidTr="0074635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0065046359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0065050374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0065041069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0065050028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0065043203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0065049889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0010202863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0063037266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0063035191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0108066366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0065043058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0062023632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0065049366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0065044188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0065046476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0065043133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0065050605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0065048220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0065047585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0065051740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0065044739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0065046273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0065049345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0065038906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0065045208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0065050306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0062037458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0065045762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0108076957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0063025606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0108043490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0053204214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0119047967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0065041896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0065049782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0065044809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0062043644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0065050829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0053207674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0065047821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0065045970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0065034057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0065047907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0065045185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0065044279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0065044882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0053204555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0065051499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0062023221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0053202059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0065044349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0119050623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0065036249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0065040899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0065049894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0108038527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0065034335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0065050808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0065050860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0058223247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0065039261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0108092270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0119063826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0065050951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0062058974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0065049639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0065044146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0065050402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0065031125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0065050395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0065046780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0065050764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0053048218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0063022305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0065033642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0065044487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0065047335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0065050743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0065029910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0065039053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0053202545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0065049709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0065039896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0108051788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0062020209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0065046504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0065027713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0065048054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0065044520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0062071004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0065050652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0119055495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0065048187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0062027075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0065044328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0058217050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0065042729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0108052192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0065043773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0065045687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0065050881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0065033588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0065049548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0062064237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SSS-ERDM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0065045367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1003048235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0065034340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0065033455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0065044193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0065047996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0108062918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0065039074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0082066208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0108082251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0065047270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0065049371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0065047153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0178062174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0065044910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0108054246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0065045596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0065049387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0065047398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0108059081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0065042211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0108055750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0065045692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0108047944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0065045393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0065025724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0065042440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0291002460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0108105605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0065049483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0065048418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0065049602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0065045512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0065046728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1003157630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0065046567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0053212244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0065045720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0119059613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0065047975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0065046871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0065050236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0065050241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0065007028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0063027481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0065045325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0065035722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0065009587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0063022027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0065049142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0065048967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0062071345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0108060864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0108082961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0065044380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0065047772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0065006912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0065006928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0065048535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0065045442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0065051067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0065046733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0065045736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0065044898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0065048951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0065051249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0065048402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0065051462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0065049478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0065050668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0065045783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0062054933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0065048605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0065007540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0065033728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0065036233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0053217604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0065040675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0066353662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0053058952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0108016979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0108088918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0065051280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0065040152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0062043761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0065048119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0364002049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0065030432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0065046588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0065047340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0065051756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0065048096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0065032122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0065050785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0065037503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0065047062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0065048491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0062063084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0065051088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0108029734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1003157032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0065051345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0065048395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0065047148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0065047426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0065045122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0065049506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35E" w:rsidRPr="000378D5" w:rsidRDefault="0074635E" w:rsidP="00935377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0065050080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35E" w:rsidRPr="000378D5" w:rsidRDefault="0074635E" w:rsidP="00935377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35E" w:rsidRPr="000378D5" w:rsidRDefault="0074635E" w:rsidP="00935377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0065050096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35E" w:rsidRPr="000378D5" w:rsidRDefault="0074635E" w:rsidP="00935377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1003048529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0065044242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0065048509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0065035967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0108086864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1003158708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0065027638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0065051506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0065044791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1349128446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0065049457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0065001573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0108073432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0065024449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0108050999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0065044172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0065046936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0178086047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0065051366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0119053144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0058217617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0063031972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0053200582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SSS-ERDM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0065037886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0063027504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0065051761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0065050145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0065051457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0065049618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1193015574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0065044702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0065036826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0062067793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0065045255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0065026651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0065050701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0108048658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0065049088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0065043042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0065044599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0065045666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0065046621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0065044541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0063025167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0065037844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SSS-ERDM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0083217902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0053204027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0065049735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0065051798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0065051826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0065050988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0053091106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0062015826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0058216235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0065037480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0065049233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0065049901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0065047218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0065046978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0065046551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0065051735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0065048904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0065051420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0065048306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0065044307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0065050166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0065046957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0067610036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35E" w:rsidRPr="000378D5" w:rsidRDefault="0074635E" w:rsidP="00935377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0065048855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35E" w:rsidRPr="000378D5" w:rsidRDefault="0074635E" w:rsidP="00935377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35E" w:rsidRPr="000378D5" w:rsidRDefault="0074635E" w:rsidP="003F70E7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35E" w:rsidRPr="000378D5" w:rsidRDefault="0074635E" w:rsidP="003F70E7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0065001979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35E" w:rsidRPr="000378D5" w:rsidRDefault="0074635E" w:rsidP="003F70E7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35E" w:rsidRPr="000378D5" w:rsidRDefault="0074635E" w:rsidP="003F70E7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0065044994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0065048647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0065050049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0036518798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0065050759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0065047928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0065049046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0065049254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0065044669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0065027482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0062064898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0065030362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0065045234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0065045528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0065048556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0065048236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0065047837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0065047949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0065048673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0065044466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0065045603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0108058518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0065049740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0065051093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0065044333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0065050855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0065051030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0065044424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0065048124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0111116383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SSS-ERDM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0065032799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SSS-ERDM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0065045645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0065044445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0065045869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0065051847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0236200575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0065049917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0065050262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0108066873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0065048257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0065051207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0065038675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0108085136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0065048283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1311030311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0065046616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0065002196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0065046135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0108084118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0053048202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0065050033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0065048215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0065031034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0065050738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0065030180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0065048353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0063046711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0065049249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0065045939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0065045346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0065045799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0065045484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0065042274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0055457861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0065043609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0065044765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0065050972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0065045986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0119056627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0065051233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0065036093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0065046593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0065046572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0065009181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0065050514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0006051935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0062063107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0062056506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0065045463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0065030682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0065045624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0065045619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0065049873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0065046983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0065047697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0065035860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0065002474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35E" w:rsidRPr="000378D5" w:rsidRDefault="0074635E" w:rsidP="003F70E7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0065035103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35E" w:rsidRPr="000378D5" w:rsidRDefault="0074635E" w:rsidP="003F70E7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SSS-ERDM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635E" w:rsidRPr="000378D5" w:rsidRDefault="0074635E" w:rsidP="003F70E7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0065044695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0065047879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0065050278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0065026095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0065047078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0065051777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0178113549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0065047751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0065036938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SSS-ERDM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0065051810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0065043016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0065051142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0065046775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0065050418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0065037748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0053206885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0065047223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0065044258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0065044471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0065048311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0065046637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0065047660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0065044674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0006046405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0065048694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0108015581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0065037129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0108052808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0065046663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0067429463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0065030752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0108100822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0065047746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0065050369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0108021853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0065048262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0246057671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0065045421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0065027958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0065046658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0053090936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0065044835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0065047382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0065047447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0065050054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0119049711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0108053179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0053203628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0065046999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0065047954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0065044718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1003037042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0065047099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0065048631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0108081142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0065050925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0053069643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0113126223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0108067566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0062029844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0065033754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0065051212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0065047933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0062027689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0065045330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0065030570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0125168810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0065049067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0065046289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0108044643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0063027455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0065048790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0065051511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0065046962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0065045351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0062045168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0065048972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0065046525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0065048327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0063031556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0065051436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0065049852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0065049212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0065034788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0065051163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0053202225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0065047884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0065051831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0285008480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0065046679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0055437090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0063023248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0065042386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0065051527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0065044632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0053210619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0065047132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0065032255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0063023269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0065049990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0065043336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0065046754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0065047431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0062070904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0065050257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0356007926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0065040911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0053210372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0065045902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0063023274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0065049303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0065051158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0065045757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0065027589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0066294156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0065045832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0108043854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0065048299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0065044786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0065046915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0065033177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0065048028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0065051324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0065027552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0065033460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0065047788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0065044578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0063030127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SSS-ERDM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0065044216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0065043362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0065049228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0065051686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0065051296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0065051116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0065037449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0082063066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0119068960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0065044606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0065051051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0065044312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0065051709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0065051691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0065051004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0065049922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0065050722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0108037220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0065044723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0062028228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0065049938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0065051228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0065050470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0065050946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0177062137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0065050626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0065046161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0065044492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0065048080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0065049686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0065044653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0065050327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0062051882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0058207507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0065050717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0119065906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0062037575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0065048075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0065041422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0065049665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0065047265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0065044450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0065049207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0065031744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0065045507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1003064019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3456029245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0053206640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0065047169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0065047195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0065048374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0065039347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0065044770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0065044814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0063035256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0065049324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0063009271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1003043725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0065045965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0065049392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0065050967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0108048070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0063020129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0065047174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0108113133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0065010782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0065049511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0065049158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0053221976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0065048988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0108077468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0065051782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0065048514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0108048434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0065048652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0065047793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0065006468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0065049532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0108043191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0065045533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0065047681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0065048278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0065045811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0065038792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0065048439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0108028417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0065048465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0108049020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0108057232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0065051392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0062022838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0108058180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0065045159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0065044419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0108034372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0108031942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0065045715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0063019290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0065051072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0063022165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0065047608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0065035694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0065050423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0065051371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0058226553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0065042050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0065046546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0065049436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0119060866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0065020252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0065049714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0065048582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0065049296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0065048007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0065046481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0236230356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0006047860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0065048881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0065048897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0081102710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0062054884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0065046086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0065032073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1003015148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0065051532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0065049319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0065042830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0062033651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0065050486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0062017173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0065049595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0063025947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0065051483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0065042232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0065048241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0108075185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0065032068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0065050075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0065046252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0108084053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0065047816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0065043245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0065050171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0065049847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0065045918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0065049798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0065051387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0065045416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0065049868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0065051319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0065035418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0065046109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0065045853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0065050689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0065047564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0065044861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0065050311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0065048332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0065049826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0065046803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0065047676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0065049179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0065044562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0062054975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0108045427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0178119110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0063029829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0236226255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0108072601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0065050535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0065050631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0108023452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0065047377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0065049116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0065049761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0035201114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0065043175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0065050694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0119052932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0065044583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0065049553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0065051852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0065046044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0065032260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0065031877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0065051184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0108050390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0108042558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0062047589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0065044375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0065049280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0065048470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0119047124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0108035044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1191006039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0065044840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0065049420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0062083257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0065041875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0065050790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0065048103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0108077912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0065044648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0065040194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0065046156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0065029466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0065047863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0065044926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0065048701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0065028341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0065046749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0065045778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0065046364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0065048192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0065046070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0065049499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0065045437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0065050561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0062064905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0053212725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0065045479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0065049137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0006013984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0285008407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0065046892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0065047057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0065039331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0108085232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0062072090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1194018865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0065050876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0065034975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0108027173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0108062806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0065046941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0065044125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0108072872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0065047655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0065046530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0065035080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0065049462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0065044221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0062055465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0065045388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0065045827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0065046408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0058220640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0108054865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0065044905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0108071646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0065047291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0065005135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0065005114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0113118849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0065034291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0065048626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0125176627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0062055054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0065048369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0063030036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0065028976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0065049644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0065010527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0065029994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0065046887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0065049093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0065044877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0065038168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0011150780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0065049756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0108054977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0065051275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0065045806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0065049415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0065041490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0065048689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0065047356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0058221786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0065039209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0065047083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0065043383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1003015078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0065046497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0065045848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0065045458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0065051548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0065049030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0065047912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0065048145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0065033198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0065045741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0065048561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0065042825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0065028747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0065045073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0065047858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0036499471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0065051137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0065045923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0065049831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0065050220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0065049163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0065049959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0065033408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0006048499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0065048808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0065044515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0065050647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0065005567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0065051415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0065045650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0065044354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0065049943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0065050192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0065050215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0065050904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0065049441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0062001348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0065046824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0065050439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0065049184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0065046684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0065046182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0108014862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0108048091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0065049670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0108038574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0065028175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0065050582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0065031242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0065045229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0065049777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0065049574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0065045047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0065049072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0364001704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0065050509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0065041667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0065031466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0346004629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0053206058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0065044856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0065044284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0065048876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0065051553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0065047629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0062031293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0082051635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0065050283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0065047041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0065045005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0053210400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0065046385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0065044627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0065044237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0119066256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0063026832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0065050556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0065038194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SSS-ERDM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0065046707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0065050993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0063033844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0065045991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0065048486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0065039758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0108015576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0065045895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0065048444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0053225015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0065051569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0065049810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0065047725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0065046177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0053212879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0065045190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0065051441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0108045677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0125168280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0065046819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0108042194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0065049805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0065045372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0108017731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0065049275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0062067954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0065051574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0053221149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0065048348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0065036569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0063031470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0065048993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0065045554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0065040787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0065049569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0065044396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0065046268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0065044968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0065040766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0065036595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0108046669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0065043789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0065051303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0108046674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0065050834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0065048166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0065051595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0108052395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0062060932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0062051695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0065030378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0065035054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0108077291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0065044263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0108018146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0065047842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0065045094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0119069104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0108064036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0062030873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0065047239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0108077788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0065050930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0066312407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0065046205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0108033989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0108053303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0108057339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0053209231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0065046712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0065043635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0119046697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0065042526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0108068703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0108070355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0108059450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0053210101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0065042344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0065045031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0065047036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0065046920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0065047452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0065048171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0063025877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0108015032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0119074517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0065049691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0065044151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0065023782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0065049527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0065045874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0065046294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1003030291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0065044536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0035246246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0063027343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SSS-ERDM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0065043341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0065047106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0063030174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SSS-ERDM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0065051046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0065036345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0356004716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0065040404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0062061422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0065044167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0065045580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0108045245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0065041534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0108060037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0065051179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0062036583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0065050673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0065034431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0065045575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0065049051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0065044947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0108064078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0065034608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0065047767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0065050598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0063018865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0062057839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0062030894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0065037977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0053212559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0063026005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0108033770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0062033069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0065035647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0065049623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0053206084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0036503634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0065046796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0065010990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0065051254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0062047045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0063018727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0108031318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0065050007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0065050187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0065044403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0108070264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0065051602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0011152374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0065048423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0065050897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0062054928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0065047980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0119036769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0065047634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0065050299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0065037545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0065051618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0065047286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0065050813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0062089453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2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0065043981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0065046642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4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0063042525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0108081756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0108055633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0108079686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0065044952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6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0065047730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0062036910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SSS-DI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0108056373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DS-DM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3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0065045549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 -DM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0378D5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5</w:t>
            </w:r>
          </w:p>
        </w:tc>
      </w:tr>
      <w:tr w:rsidR="0074635E" w:rsidRPr="000378D5" w:rsidTr="0074635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35E" w:rsidRPr="000378D5" w:rsidRDefault="0074635E" w:rsidP="00223C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223C4C">
            <w:pPr>
              <w:spacing w:after="0" w:line="240" w:lineRule="auto"/>
              <w:jc w:val="right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0364002439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5E" w:rsidRPr="000378D5" w:rsidRDefault="0074635E" w:rsidP="00223C4C">
            <w:pPr>
              <w:spacing w:after="0" w:line="240" w:lineRule="auto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SIPDS-DM-E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35E" w:rsidRPr="000378D5" w:rsidRDefault="0074635E" w:rsidP="00223C4C">
            <w:pPr>
              <w:spacing w:after="0" w:line="240" w:lineRule="auto"/>
              <w:jc w:val="center"/>
              <w:rPr>
                <w:color w:val="000000"/>
                <w:lang w:val="en-US" w:eastAsia="en-US"/>
              </w:rPr>
            </w:pPr>
            <w:r w:rsidRPr="000378D5">
              <w:rPr>
                <w:color w:val="000000"/>
                <w:lang w:val="en-US" w:eastAsia="en-US"/>
              </w:rPr>
              <w:t>1</w:t>
            </w:r>
          </w:p>
        </w:tc>
      </w:tr>
    </w:tbl>
    <w:p w:rsidR="000378D5" w:rsidRDefault="000378D5" w:rsidP="00744228">
      <w:pPr>
        <w:spacing w:after="0" w:line="240" w:lineRule="auto"/>
        <w:rPr>
          <w:rFonts w:ascii="UniZgLight" w:hAnsi="UniZgLight"/>
          <w:sz w:val="24"/>
          <w:szCs w:val="24"/>
        </w:rPr>
      </w:pPr>
    </w:p>
    <w:p w:rsidR="00223C4C" w:rsidRPr="00B362A4" w:rsidRDefault="00223C4C" w:rsidP="00223C4C">
      <w:pPr>
        <w:spacing w:after="0" w:line="240" w:lineRule="auto"/>
        <w:rPr>
          <w:rFonts w:cstheme="minorHAnsi"/>
          <w:b/>
          <w:sz w:val="20"/>
          <w:szCs w:val="20"/>
        </w:rPr>
      </w:pPr>
      <w:r w:rsidRPr="00B362A4">
        <w:rPr>
          <w:rFonts w:cstheme="minorHAnsi"/>
          <w:b/>
          <w:sz w:val="20"/>
          <w:szCs w:val="20"/>
        </w:rPr>
        <w:t xml:space="preserve">Legenda: </w:t>
      </w:r>
    </w:p>
    <w:p w:rsidR="00223C4C" w:rsidRPr="00B554FA" w:rsidRDefault="00223C4C" w:rsidP="00223C4C">
      <w:pPr>
        <w:spacing w:after="0" w:line="240" w:lineRule="auto"/>
        <w:rPr>
          <w:rFonts w:cstheme="minorHAnsi"/>
          <w:sz w:val="20"/>
          <w:szCs w:val="20"/>
        </w:rPr>
      </w:pPr>
      <w:r w:rsidRPr="00B554FA">
        <w:rPr>
          <w:rFonts w:cstheme="minorHAnsi"/>
          <w:sz w:val="20"/>
          <w:szCs w:val="20"/>
        </w:rPr>
        <w:t xml:space="preserve">SIPDS-DM - Sveučilišni integrirani prijediplomski i diplomski studij </w:t>
      </w:r>
      <w:r w:rsidRPr="00B554FA">
        <w:rPr>
          <w:rFonts w:cstheme="minorHAnsi"/>
          <w:sz w:val="20"/>
          <w:szCs w:val="20"/>
          <w:shd w:val="clear" w:color="auto" w:fill="FFFFFF"/>
        </w:rPr>
        <w:t>Dentalna medicina</w:t>
      </w:r>
    </w:p>
    <w:p w:rsidR="00223C4C" w:rsidRPr="00B554FA" w:rsidRDefault="00223C4C" w:rsidP="00223C4C">
      <w:pPr>
        <w:spacing w:after="0" w:line="240" w:lineRule="auto"/>
        <w:rPr>
          <w:rFonts w:cstheme="minorHAnsi"/>
          <w:sz w:val="20"/>
          <w:szCs w:val="20"/>
        </w:rPr>
      </w:pPr>
      <w:r w:rsidRPr="00B554FA">
        <w:rPr>
          <w:rFonts w:cstheme="minorHAnsi"/>
          <w:sz w:val="20"/>
          <w:szCs w:val="20"/>
        </w:rPr>
        <w:t xml:space="preserve">SIPDS -DM-E </w:t>
      </w:r>
      <w:r w:rsidR="0079758E">
        <w:rPr>
          <w:rFonts w:cstheme="minorHAnsi"/>
          <w:sz w:val="20"/>
          <w:szCs w:val="20"/>
        </w:rPr>
        <w:t>- Sveučilišni integrirani prije</w:t>
      </w:r>
      <w:r w:rsidRPr="00B554FA">
        <w:rPr>
          <w:rFonts w:cstheme="minorHAnsi"/>
          <w:sz w:val="20"/>
          <w:szCs w:val="20"/>
        </w:rPr>
        <w:t xml:space="preserve">diplomski i diplomski studij </w:t>
      </w:r>
      <w:r w:rsidRPr="00B554FA">
        <w:rPr>
          <w:rFonts w:cstheme="minorHAnsi"/>
          <w:sz w:val="20"/>
          <w:szCs w:val="20"/>
          <w:shd w:val="clear" w:color="auto" w:fill="FFFFFF"/>
        </w:rPr>
        <w:t>Dentalna medicina</w:t>
      </w:r>
      <w:r w:rsidRPr="00B554FA">
        <w:rPr>
          <w:rFonts w:cstheme="minorHAnsi"/>
          <w:sz w:val="20"/>
          <w:szCs w:val="20"/>
        </w:rPr>
        <w:t xml:space="preserve"> na engleskom jeziku</w:t>
      </w:r>
    </w:p>
    <w:p w:rsidR="00223C4C" w:rsidRPr="00B554FA" w:rsidRDefault="00223C4C" w:rsidP="00223C4C">
      <w:pPr>
        <w:spacing w:after="0" w:line="240" w:lineRule="auto"/>
        <w:rPr>
          <w:rFonts w:cstheme="minorHAnsi"/>
          <w:sz w:val="20"/>
          <w:szCs w:val="20"/>
        </w:rPr>
      </w:pPr>
      <w:r w:rsidRPr="00B554FA">
        <w:rPr>
          <w:rFonts w:cstheme="minorHAnsi"/>
          <w:sz w:val="20"/>
          <w:szCs w:val="20"/>
        </w:rPr>
        <w:t xml:space="preserve">DS-DM - </w:t>
      </w:r>
      <w:r w:rsidRPr="00B554FA">
        <w:rPr>
          <w:rFonts w:cstheme="minorHAnsi"/>
          <w:sz w:val="20"/>
          <w:szCs w:val="20"/>
          <w:shd w:val="clear" w:color="auto" w:fill="FFFFFF"/>
        </w:rPr>
        <w:t>Doktorski studij Dentalna medicina</w:t>
      </w:r>
    </w:p>
    <w:p w:rsidR="00223C4C" w:rsidRPr="00B554FA" w:rsidRDefault="00223C4C" w:rsidP="00223C4C">
      <w:pPr>
        <w:spacing w:after="0" w:line="240" w:lineRule="auto"/>
        <w:rPr>
          <w:rFonts w:cstheme="minorHAnsi"/>
          <w:sz w:val="20"/>
          <w:szCs w:val="20"/>
        </w:rPr>
      </w:pPr>
      <w:r w:rsidRPr="00B554FA">
        <w:rPr>
          <w:rFonts w:cstheme="minorHAnsi"/>
          <w:sz w:val="20"/>
          <w:szCs w:val="20"/>
        </w:rPr>
        <w:t>SSS-DI - Sveučilišni specijalistički studij Dentalna implantologija</w:t>
      </w:r>
    </w:p>
    <w:p w:rsidR="00223C4C" w:rsidRPr="00B554FA" w:rsidRDefault="00223C4C" w:rsidP="00223C4C">
      <w:pPr>
        <w:spacing w:after="0" w:line="240" w:lineRule="auto"/>
        <w:rPr>
          <w:rFonts w:cstheme="minorHAnsi"/>
          <w:sz w:val="20"/>
          <w:szCs w:val="20"/>
        </w:rPr>
      </w:pPr>
      <w:r w:rsidRPr="00B554FA">
        <w:rPr>
          <w:rFonts w:cstheme="minorHAnsi"/>
          <w:sz w:val="20"/>
          <w:szCs w:val="20"/>
        </w:rPr>
        <w:t>SSS-DP - Sveučilišni specijalistički studij Dentalna protetika</w:t>
      </w:r>
    </w:p>
    <w:p w:rsidR="00223C4C" w:rsidRPr="00B554FA" w:rsidRDefault="00223C4C" w:rsidP="00223C4C">
      <w:p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B554FA">
        <w:rPr>
          <w:rFonts w:cstheme="minorHAnsi"/>
          <w:sz w:val="20"/>
          <w:szCs w:val="20"/>
        </w:rPr>
        <w:t>SSS-ERDM - Sveučilišni specijalistički studij Endodoncija i restaurativna dentalna medicina</w:t>
      </w:r>
    </w:p>
    <w:p w:rsidR="00223C4C" w:rsidRPr="00B554FA" w:rsidRDefault="00223C4C" w:rsidP="00223C4C">
      <w:pPr>
        <w:spacing w:after="0" w:line="240" w:lineRule="auto"/>
        <w:rPr>
          <w:rFonts w:cstheme="minorHAnsi"/>
          <w:sz w:val="20"/>
          <w:szCs w:val="20"/>
        </w:rPr>
      </w:pPr>
      <w:r w:rsidRPr="00B554FA">
        <w:rPr>
          <w:rFonts w:cstheme="minorHAnsi"/>
          <w:sz w:val="20"/>
          <w:szCs w:val="20"/>
        </w:rPr>
        <w:t>SSS-DM - Sveučilišni specijalistički studij Dentalna medicina</w:t>
      </w:r>
    </w:p>
    <w:p w:rsidR="00223C4C" w:rsidRDefault="00223C4C" w:rsidP="00744228">
      <w:pPr>
        <w:spacing w:after="0" w:line="240" w:lineRule="auto"/>
        <w:rPr>
          <w:rFonts w:ascii="UniZgLight" w:hAnsi="UniZgLight"/>
          <w:sz w:val="24"/>
          <w:szCs w:val="24"/>
        </w:rPr>
      </w:pPr>
    </w:p>
    <w:sectPr w:rsidR="00223C4C" w:rsidSect="00DE32A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134" w:bottom="1474" w:left="964" w:header="62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FF8" w:rsidRDefault="00280FF8" w:rsidP="00833EAC">
      <w:pPr>
        <w:spacing w:after="0" w:line="240" w:lineRule="auto"/>
      </w:pPr>
      <w:r>
        <w:separator/>
      </w:r>
    </w:p>
  </w:endnote>
  <w:endnote w:type="continuationSeparator" w:id="0">
    <w:p w:rsidR="00280FF8" w:rsidRDefault="00280FF8" w:rsidP="00833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ZgLight">
    <w:altName w:val="Corbel"/>
    <w:panose1 w:val="00000000000000000000"/>
    <w:charset w:val="00"/>
    <w:family w:val="roman"/>
    <w:notTrueType/>
    <w:pitch w:val="default"/>
  </w:font>
  <w:font w:name="UnizgDisplay Normal">
    <w:altName w:val="Sitka Small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2AA" w:rsidRDefault="00DE32AA" w:rsidP="000378D5">
    <w:pPr>
      <w:pStyle w:val="Footer"/>
    </w:pPr>
    <w:r w:rsidRPr="00037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4B7587" wp14:editId="03E8943D">
              <wp:simplePos x="0" y="0"/>
              <wp:positionH relativeFrom="column">
                <wp:posOffset>797560</wp:posOffset>
              </wp:positionH>
              <wp:positionV relativeFrom="paragraph">
                <wp:posOffset>-206375</wp:posOffset>
              </wp:positionV>
              <wp:extent cx="4251960" cy="1028700"/>
              <wp:effectExtent l="0" t="0" r="0" b="0"/>
              <wp:wrapNone/>
              <wp:docPr id="11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2AA" w:rsidRPr="00266889" w:rsidRDefault="00DE32AA" w:rsidP="000378D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textAlignment w:val="top"/>
                            <w:rPr>
                              <w:rFonts w:ascii="UnizgDisplay Normal" w:hAnsi="UnizgDisplay Normal" w:cs="UnizgDisplay Norm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403"/>
                          </w:tblGrid>
                          <w:tr w:rsidR="00DE32AA" w:rsidTr="00266889">
                            <w:tc>
                              <w:tcPr>
                                <w:tcW w:w="6413" w:type="dxa"/>
                              </w:tcPr>
                              <w:p w:rsidR="00DE32AA" w:rsidRDefault="00DE32AA" w:rsidP="00266889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textAlignment w:val="top"/>
                                  <w:rPr>
                                    <w:rFonts w:ascii="UnizgDisplay Normal" w:hAnsi="UnizgDisplay Normal" w:cs="UnizgDisplay Norm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:rsidR="00DE32AA" w:rsidRPr="00266889" w:rsidRDefault="00DE32AA" w:rsidP="00266889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textAlignment w:val="top"/>
                                  <w:rPr>
                                    <w:rFonts w:ascii="UnizgDisplay Normal" w:hAnsi="UnizgDisplay Normal" w:cs="UnizgDisplay Norm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889">
                                  <w:rPr>
                                    <w:rFonts w:ascii="UnizgDisplay Normal" w:hAnsi="UnizgDisplay Normal" w:cs="UnizgDisplay Normal"/>
                                    <w:sz w:val="16"/>
                                    <w:szCs w:val="16"/>
                                    <w:lang w:val="en-US"/>
                                  </w:rPr>
                                  <w:t xml:space="preserve">Sveučilište u </w:t>
                                </w:r>
                                <w:r>
                                  <w:rPr>
                                    <w:rFonts w:ascii="UnizgDisplay Normal" w:hAnsi="UnizgDisplay Normal" w:cs="UnizgDisplay Normal"/>
                                    <w:sz w:val="16"/>
                                    <w:szCs w:val="16"/>
                                    <w:lang w:val="en-US"/>
                                  </w:rPr>
                                  <w:t xml:space="preserve">Zagrebu Stomatološki fakultet, </w:t>
                                </w:r>
                                <w:r w:rsidRPr="00266889">
                                  <w:rPr>
                                    <w:rFonts w:ascii="UnizgDisplay Normal" w:hAnsi="UnizgDisplay Normal" w:cs="UnizgDisplay Normal"/>
                                    <w:sz w:val="16"/>
                                    <w:szCs w:val="16"/>
                                    <w:lang w:val="en-US"/>
                                  </w:rPr>
                                  <w:t>Gundulićeva 5, HR-10000 Zagreb</w:t>
                                </w:r>
                              </w:p>
                              <w:p w:rsidR="00DE32AA" w:rsidRPr="00266889" w:rsidRDefault="00DE32AA" w:rsidP="00266889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textAlignment w:val="top"/>
                                  <w:rPr>
                                    <w:rFonts w:ascii="UnizgDisplay Normal" w:hAnsi="UnizgDisplay Normal" w:cs="UnizgDisplay Norm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889">
                                  <w:rPr>
                                    <w:rFonts w:ascii="UnizgDisplay Normal" w:hAnsi="UnizgDisplay Normal" w:cs="UnizgDisplay Normal"/>
                                    <w:sz w:val="16"/>
                                    <w:szCs w:val="16"/>
                                    <w:lang w:val="en-US"/>
                                  </w:rPr>
                                  <w:t>Tel:</w:t>
                                </w:r>
                                <w:r>
                                  <w:rPr>
                                    <w:rFonts w:ascii="UnizgDisplay Normal" w:hAnsi="UnizgDisplay Normal" w:cs="UnizgDisplay Normal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r w:rsidRPr="00266889">
                                  <w:rPr>
                                    <w:rFonts w:ascii="UnizgDisplay Normal" w:hAnsi="UnizgDisplay Normal" w:cs="UnizgDisplay Normal"/>
                                    <w:sz w:val="16"/>
                                    <w:szCs w:val="16"/>
                                    <w:lang w:val="en-US"/>
                                  </w:rPr>
                                  <w:t>+385 1 4802111, +385 1 4807350</w:t>
                                </w:r>
                              </w:p>
                              <w:p w:rsidR="00DE32AA" w:rsidRDefault="00DE32AA" w:rsidP="00266889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textAlignment w:val="top"/>
                                  <w:rPr>
                                    <w:rFonts w:ascii="UnizgDisplay Normal" w:hAnsi="UnizgDisplay Normal" w:cs="UnizgDisplay Norm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889">
                                  <w:rPr>
                                    <w:rFonts w:ascii="UnizgDisplay Normal" w:hAnsi="UnizgDisplay Normal" w:cs="UnizgDisplay Normal"/>
                                    <w:sz w:val="16"/>
                                    <w:szCs w:val="16"/>
                                    <w:lang w:val="en-US"/>
                                  </w:rPr>
                                  <w:t>OIB: 70221464726, E-pošta:</w:t>
                                </w:r>
                                <w:r>
                                  <w:rPr>
                                    <w:rFonts w:ascii="UnizgDisplay Normal" w:hAnsi="UnizgDisplay Normal" w:cs="UnizgDisplay Normal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r w:rsidRPr="00266889">
                                  <w:rPr>
                                    <w:rFonts w:ascii="UnizgDisplay Normal" w:hAnsi="UnizgDisplay Normal" w:cs="UnizgDisplay Normal"/>
                                    <w:sz w:val="16"/>
                                    <w:szCs w:val="16"/>
                                    <w:lang w:val="en-US"/>
                                  </w:rPr>
                                  <w:t>dekanat@sfzg.hr, www.sfzg.unizg.hr</w:t>
                                </w:r>
                              </w:p>
                              <w:p w:rsidR="00DE32AA" w:rsidRDefault="00DE32AA" w:rsidP="00266889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textAlignment w:val="top"/>
                                  <w:rPr>
                                    <w:rFonts w:ascii="UnizgDisplay Normal" w:hAnsi="UnizgDisplay Normal" w:cs="UnizgDisplay Norm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:rsidR="00DE32AA" w:rsidRPr="00266889" w:rsidRDefault="00DE32AA" w:rsidP="000378D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textAlignment w:val="top"/>
                            <w:rPr>
                              <w:rFonts w:ascii="UnizgDisplay Normal" w:hAnsi="UnizgDisplay Normal" w:cs="UnizgDisplay Norm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75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Text Box: Stomatološki fakultet,  Gundulićeva 5, HR-10000 Zagreb&#10;Tel:+385(0)1 4802111, +385(0)1 4807350,  Faks:+385(0)1 4807367&#10;&#10;OIB: 70221464726, E-mail:dekanat@sfzg.hr, www.sfzg.hr&#10;&#10;" style="position:absolute;margin-left:62.8pt;margin-top:-16.25pt;width:334.8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" stroked="f" strokeweight=".5pt">
              <v:textbox>
                <w:txbxContent>
                  <w:p w:rsidR="00DE32AA" w:rsidRPr="00266889" w:rsidRDefault="00DE32AA" w:rsidP="000378D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textAlignment w:val="top"/>
                      <w:rPr>
                        <w:rFonts w:ascii="UnizgDisplay Normal" w:hAnsi="UnizgDisplay Normal" w:cs="UnizgDisplay Normal"/>
                        <w:sz w:val="16"/>
                        <w:szCs w:val="16"/>
                        <w:lang w:val="en-US"/>
                      </w:rPr>
                    </w:pPr>
                  </w:p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403"/>
                    </w:tblGrid>
                    <w:tr w:rsidR="00DE32AA" w:rsidTr="00266889">
                      <w:tc>
                        <w:tcPr>
                          <w:tcW w:w="6413" w:type="dxa"/>
                        </w:tcPr>
                        <w:p w:rsidR="00DE32AA" w:rsidRDefault="00DE32AA" w:rsidP="0026688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textAlignment w:val="top"/>
                            <w:rPr>
                              <w:rFonts w:ascii="UnizgDisplay Normal" w:hAnsi="UnizgDisplay Normal" w:cs="UnizgDisplay Norm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DE32AA" w:rsidRPr="00266889" w:rsidRDefault="00DE32AA" w:rsidP="0026688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textAlignment w:val="top"/>
                            <w:rPr>
                              <w:rFonts w:ascii="UnizgDisplay Normal" w:hAnsi="UnizgDisplay Normal" w:cs="UnizgDisplay Normal"/>
                              <w:sz w:val="16"/>
                              <w:szCs w:val="16"/>
                              <w:lang w:val="en-US"/>
                            </w:rPr>
                          </w:pPr>
                          <w:r w:rsidRPr="00266889">
                            <w:rPr>
                              <w:rFonts w:ascii="UnizgDisplay Normal" w:hAnsi="UnizgDisplay Normal" w:cs="UnizgDisplay Normal"/>
                              <w:sz w:val="16"/>
                              <w:szCs w:val="16"/>
                              <w:lang w:val="en-US"/>
                            </w:rPr>
                            <w:t xml:space="preserve">Sveučilište u </w:t>
                          </w:r>
                          <w:r>
                            <w:rPr>
                              <w:rFonts w:ascii="UnizgDisplay Normal" w:hAnsi="UnizgDisplay Normal" w:cs="UnizgDisplay Normal"/>
                              <w:sz w:val="16"/>
                              <w:szCs w:val="16"/>
                              <w:lang w:val="en-US"/>
                            </w:rPr>
                            <w:t xml:space="preserve">Zagrebu Stomatološki fakultet, </w:t>
                          </w:r>
                          <w:r w:rsidRPr="00266889">
                            <w:rPr>
                              <w:rFonts w:ascii="UnizgDisplay Normal" w:hAnsi="UnizgDisplay Normal" w:cs="UnizgDisplay Normal"/>
                              <w:sz w:val="16"/>
                              <w:szCs w:val="16"/>
                              <w:lang w:val="en-US"/>
                            </w:rPr>
                            <w:t>Gundulićeva 5, HR-10000 Zagreb</w:t>
                          </w:r>
                        </w:p>
                        <w:p w:rsidR="00DE32AA" w:rsidRPr="00266889" w:rsidRDefault="00DE32AA" w:rsidP="0026688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textAlignment w:val="top"/>
                            <w:rPr>
                              <w:rFonts w:ascii="UnizgDisplay Normal" w:hAnsi="UnizgDisplay Normal" w:cs="UnizgDisplay Normal"/>
                              <w:sz w:val="16"/>
                              <w:szCs w:val="16"/>
                              <w:lang w:val="en-US"/>
                            </w:rPr>
                          </w:pPr>
                          <w:r w:rsidRPr="00266889">
                            <w:rPr>
                              <w:rFonts w:ascii="UnizgDisplay Normal" w:hAnsi="UnizgDisplay Normal" w:cs="UnizgDisplay Normal"/>
                              <w:sz w:val="16"/>
                              <w:szCs w:val="16"/>
                              <w:lang w:val="en-US"/>
                            </w:rPr>
                            <w:t>Tel:</w:t>
                          </w:r>
                          <w:r>
                            <w:rPr>
                              <w:rFonts w:ascii="UnizgDisplay Normal" w:hAnsi="UnizgDisplay Normal" w:cs="UnizgDisplay Norm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266889">
                            <w:rPr>
                              <w:rFonts w:ascii="UnizgDisplay Normal" w:hAnsi="UnizgDisplay Normal" w:cs="UnizgDisplay Normal"/>
                              <w:sz w:val="16"/>
                              <w:szCs w:val="16"/>
                              <w:lang w:val="en-US"/>
                            </w:rPr>
                            <w:t>+385 1 4802111, +385 1 4807350</w:t>
                          </w:r>
                        </w:p>
                        <w:p w:rsidR="00DE32AA" w:rsidRDefault="00DE32AA" w:rsidP="0026688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textAlignment w:val="top"/>
                            <w:rPr>
                              <w:rFonts w:ascii="UnizgDisplay Normal" w:hAnsi="UnizgDisplay Normal" w:cs="UnizgDisplay Normal"/>
                              <w:sz w:val="16"/>
                              <w:szCs w:val="16"/>
                              <w:lang w:val="en-US"/>
                            </w:rPr>
                          </w:pPr>
                          <w:r w:rsidRPr="00266889">
                            <w:rPr>
                              <w:rFonts w:ascii="UnizgDisplay Normal" w:hAnsi="UnizgDisplay Normal" w:cs="UnizgDisplay Normal"/>
                              <w:sz w:val="16"/>
                              <w:szCs w:val="16"/>
                              <w:lang w:val="en-US"/>
                            </w:rPr>
                            <w:t>OIB: 70221464726, E-pošta:</w:t>
                          </w:r>
                          <w:r>
                            <w:rPr>
                              <w:rFonts w:ascii="UnizgDisplay Normal" w:hAnsi="UnizgDisplay Normal" w:cs="UnizgDisplay Norm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266889">
                            <w:rPr>
                              <w:rFonts w:ascii="UnizgDisplay Normal" w:hAnsi="UnizgDisplay Normal" w:cs="UnizgDisplay Normal"/>
                              <w:sz w:val="16"/>
                              <w:szCs w:val="16"/>
                              <w:lang w:val="en-US"/>
                            </w:rPr>
                            <w:t>dekanat@sfzg.hr, www.sfzg.unizg.hr</w:t>
                          </w:r>
                        </w:p>
                        <w:p w:rsidR="00DE32AA" w:rsidRDefault="00DE32AA" w:rsidP="0026688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textAlignment w:val="top"/>
                            <w:rPr>
                              <w:rFonts w:ascii="UnizgDisplay Normal" w:hAnsi="UnizgDisplay Normal" w:cs="UnizgDisplay Norm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</w:tr>
                  </w:tbl>
                  <w:p w:rsidR="00DE32AA" w:rsidRPr="00266889" w:rsidRDefault="00DE32AA" w:rsidP="000378D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textAlignment w:val="top"/>
                      <w:rPr>
                        <w:rFonts w:ascii="UnizgDisplay Normal" w:hAnsi="UnizgDisplay Normal" w:cs="UnizgDisplay Normal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DE32AA" w:rsidRPr="000378D5" w:rsidRDefault="00DE32AA" w:rsidP="000378D5">
    <w:pPr>
      <w:pStyle w:val="Footer"/>
    </w:pPr>
  </w:p>
  <w:p w:rsidR="00DE32AA" w:rsidRPr="000378D5" w:rsidRDefault="00DE32AA" w:rsidP="000378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2AA" w:rsidRPr="00D57C9F" w:rsidRDefault="00DE32AA" w:rsidP="008D62B7">
    <w:pPr>
      <w:pStyle w:val="Footer"/>
      <w:jc w:val="center"/>
    </w:pPr>
    <w:r w:rsidRPr="00D57C9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911860</wp:posOffset>
              </wp:positionH>
              <wp:positionV relativeFrom="paragraph">
                <wp:posOffset>-423545</wp:posOffset>
              </wp:positionV>
              <wp:extent cx="4251960" cy="933450"/>
              <wp:effectExtent l="0" t="0" r="0" b="0"/>
              <wp:wrapNone/>
              <wp:docPr id="1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2AA" w:rsidRPr="00266889" w:rsidRDefault="00DE32AA" w:rsidP="0026688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textAlignment w:val="top"/>
                            <w:rPr>
                              <w:rFonts w:ascii="UnizgDisplay Normal" w:hAnsi="UnizgDisplay Normal" w:cs="UnizgDisplay Norm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403"/>
                          </w:tblGrid>
                          <w:tr w:rsidR="00DE32AA" w:rsidTr="00266889">
                            <w:tc>
                              <w:tcPr>
                                <w:tcW w:w="6413" w:type="dxa"/>
                              </w:tcPr>
                              <w:p w:rsidR="00DE32AA" w:rsidRDefault="00DE32AA" w:rsidP="00266889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textAlignment w:val="top"/>
                                  <w:rPr>
                                    <w:rFonts w:ascii="UnizgDisplay Normal" w:hAnsi="UnizgDisplay Normal" w:cs="UnizgDisplay Norm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:rsidR="00DE32AA" w:rsidRPr="00266889" w:rsidRDefault="00DE32AA" w:rsidP="00266889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textAlignment w:val="top"/>
                                  <w:rPr>
                                    <w:rFonts w:ascii="UnizgDisplay Normal" w:hAnsi="UnizgDisplay Normal" w:cs="UnizgDisplay Norm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889">
                                  <w:rPr>
                                    <w:rFonts w:ascii="UnizgDisplay Normal" w:hAnsi="UnizgDisplay Normal" w:cs="UnizgDisplay Normal"/>
                                    <w:sz w:val="16"/>
                                    <w:szCs w:val="16"/>
                                    <w:lang w:val="en-US"/>
                                  </w:rPr>
                                  <w:t xml:space="preserve">Sveučilište u </w:t>
                                </w:r>
                                <w:r>
                                  <w:rPr>
                                    <w:rFonts w:ascii="UnizgDisplay Normal" w:hAnsi="UnizgDisplay Normal" w:cs="UnizgDisplay Normal"/>
                                    <w:sz w:val="16"/>
                                    <w:szCs w:val="16"/>
                                    <w:lang w:val="en-US"/>
                                  </w:rPr>
                                  <w:t xml:space="preserve">Zagrebu Stomatološki fakultet, </w:t>
                                </w:r>
                                <w:r w:rsidRPr="00266889">
                                  <w:rPr>
                                    <w:rFonts w:ascii="UnizgDisplay Normal" w:hAnsi="UnizgDisplay Normal" w:cs="UnizgDisplay Normal"/>
                                    <w:sz w:val="16"/>
                                    <w:szCs w:val="16"/>
                                    <w:lang w:val="en-US"/>
                                  </w:rPr>
                                  <w:t>Gundulićeva 5, HR-10000 Zagreb</w:t>
                                </w:r>
                              </w:p>
                              <w:p w:rsidR="00DE32AA" w:rsidRPr="00266889" w:rsidRDefault="00DE32AA" w:rsidP="00266889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textAlignment w:val="top"/>
                                  <w:rPr>
                                    <w:rFonts w:ascii="UnizgDisplay Normal" w:hAnsi="UnizgDisplay Normal" w:cs="UnizgDisplay Norm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889">
                                  <w:rPr>
                                    <w:rFonts w:ascii="UnizgDisplay Normal" w:hAnsi="UnizgDisplay Normal" w:cs="UnizgDisplay Normal"/>
                                    <w:sz w:val="16"/>
                                    <w:szCs w:val="16"/>
                                    <w:lang w:val="en-US"/>
                                  </w:rPr>
                                  <w:t>Tel:</w:t>
                                </w:r>
                                <w:r>
                                  <w:rPr>
                                    <w:rFonts w:ascii="UnizgDisplay Normal" w:hAnsi="UnizgDisplay Normal" w:cs="UnizgDisplay Normal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r w:rsidRPr="00266889">
                                  <w:rPr>
                                    <w:rFonts w:ascii="UnizgDisplay Normal" w:hAnsi="UnizgDisplay Normal" w:cs="UnizgDisplay Normal"/>
                                    <w:sz w:val="16"/>
                                    <w:szCs w:val="16"/>
                                    <w:lang w:val="en-US"/>
                                  </w:rPr>
                                  <w:t>+385 1 4802111, +385 1 4807350</w:t>
                                </w:r>
                              </w:p>
                              <w:p w:rsidR="00DE32AA" w:rsidRDefault="00DE32AA" w:rsidP="00266889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textAlignment w:val="top"/>
                                  <w:rPr>
                                    <w:rFonts w:ascii="UnizgDisplay Normal" w:hAnsi="UnizgDisplay Normal" w:cs="UnizgDisplay Norm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889">
                                  <w:rPr>
                                    <w:rFonts w:ascii="UnizgDisplay Normal" w:hAnsi="UnizgDisplay Normal" w:cs="UnizgDisplay Normal"/>
                                    <w:sz w:val="16"/>
                                    <w:szCs w:val="16"/>
                                    <w:lang w:val="en-US"/>
                                  </w:rPr>
                                  <w:t>OIB: 70221464726, E-pošta:</w:t>
                                </w:r>
                                <w:r>
                                  <w:rPr>
                                    <w:rFonts w:ascii="UnizgDisplay Normal" w:hAnsi="UnizgDisplay Normal" w:cs="UnizgDisplay Normal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r w:rsidRPr="00266889">
                                  <w:rPr>
                                    <w:rFonts w:ascii="UnizgDisplay Normal" w:hAnsi="UnizgDisplay Normal" w:cs="UnizgDisplay Normal"/>
                                    <w:sz w:val="16"/>
                                    <w:szCs w:val="16"/>
                                    <w:lang w:val="en-US"/>
                                  </w:rPr>
                                  <w:t>dekanat@sfzg.hr, www.sfzg.unizg.hr</w:t>
                                </w:r>
                              </w:p>
                              <w:p w:rsidR="00DE32AA" w:rsidRDefault="00DE32AA" w:rsidP="00266889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textAlignment w:val="top"/>
                                  <w:rPr>
                                    <w:rFonts w:ascii="UnizgDisplay Normal" w:hAnsi="UnizgDisplay Normal" w:cs="UnizgDisplay Norm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:rsidR="00DE32AA" w:rsidRPr="00266889" w:rsidRDefault="00DE32AA" w:rsidP="0026688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textAlignment w:val="top"/>
                            <w:rPr>
                              <w:rFonts w:ascii="UnizgDisplay Normal" w:hAnsi="UnizgDisplay Normal" w:cs="UnizgDisplay Norm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 Box: Stomatološki fakultet,  Gundulićeva 5, HR-10000 Zagreb&#10;Tel:+385(0)1 4802111, +385(0)1 4807350,  Faks:+385(0)1 4807367&#10;&#10;OIB: 70221464726, E-mail:dekanat@sfzg.hr, www.sfzg.hr&#10;&#10;" style="position:absolute;left:0;text-align:left;margin-left:71.8pt;margin-top:-33.35pt;width:334.8pt;height:7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" stroked="f" strokeweight=".5pt">
              <v:textbox>
                <w:txbxContent>
                  <w:p w:rsidR="00DE32AA" w:rsidRPr="00266889" w:rsidRDefault="00DE32AA" w:rsidP="0026688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textAlignment w:val="top"/>
                      <w:rPr>
                        <w:rFonts w:ascii="UnizgDisplay Normal" w:hAnsi="UnizgDisplay Normal" w:cs="UnizgDisplay Normal"/>
                        <w:sz w:val="16"/>
                        <w:szCs w:val="16"/>
                        <w:lang w:val="en-US"/>
                      </w:rPr>
                    </w:pPr>
                  </w:p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403"/>
                    </w:tblGrid>
                    <w:tr w:rsidR="00DE32AA" w:rsidTr="00266889">
                      <w:tc>
                        <w:tcPr>
                          <w:tcW w:w="6413" w:type="dxa"/>
                        </w:tcPr>
                        <w:p w:rsidR="00DE32AA" w:rsidRDefault="00DE32AA" w:rsidP="0026688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textAlignment w:val="top"/>
                            <w:rPr>
                              <w:rFonts w:ascii="UnizgDisplay Normal" w:hAnsi="UnizgDisplay Normal" w:cs="UnizgDisplay Norm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DE32AA" w:rsidRPr="00266889" w:rsidRDefault="00DE32AA" w:rsidP="0026688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textAlignment w:val="top"/>
                            <w:rPr>
                              <w:rFonts w:ascii="UnizgDisplay Normal" w:hAnsi="UnizgDisplay Normal" w:cs="UnizgDisplay Normal"/>
                              <w:sz w:val="16"/>
                              <w:szCs w:val="16"/>
                              <w:lang w:val="en-US"/>
                            </w:rPr>
                          </w:pPr>
                          <w:r w:rsidRPr="00266889">
                            <w:rPr>
                              <w:rFonts w:ascii="UnizgDisplay Normal" w:hAnsi="UnizgDisplay Normal" w:cs="UnizgDisplay Normal"/>
                              <w:sz w:val="16"/>
                              <w:szCs w:val="16"/>
                              <w:lang w:val="en-US"/>
                            </w:rPr>
                            <w:t xml:space="preserve">Sveučilište u </w:t>
                          </w:r>
                          <w:r>
                            <w:rPr>
                              <w:rFonts w:ascii="UnizgDisplay Normal" w:hAnsi="UnizgDisplay Normal" w:cs="UnizgDisplay Normal"/>
                              <w:sz w:val="16"/>
                              <w:szCs w:val="16"/>
                              <w:lang w:val="en-US"/>
                            </w:rPr>
                            <w:t xml:space="preserve">Zagrebu Stomatološki fakultet, </w:t>
                          </w:r>
                          <w:r w:rsidRPr="00266889">
                            <w:rPr>
                              <w:rFonts w:ascii="UnizgDisplay Normal" w:hAnsi="UnizgDisplay Normal" w:cs="UnizgDisplay Normal"/>
                              <w:sz w:val="16"/>
                              <w:szCs w:val="16"/>
                              <w:lang w:val="en-US"/>
                            </w:rPr>
                            <w:t>Gundulićeva 5, HR-10000 Zagreb</w:t>
                          </w:r>
                        </w:p>
                        <w:p w:rsidR="00DE32AA" w:rsidRPr="00266889" w:rsidRDefault="00DE32AA" w:rsidP="0026688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textAlignment w:val="top"/>
                            <w:rPr>
                              <w:rFonts w:ascii="UnizgDisplay Normal" w:hAnsi="UnizgDisplay Normal" w:cs="UnizgDisplay Normal"/>
                              <w:sz w:val="16"/>
                              <w:szCs w:val="16"/>
                              <w:lang w:val="en-US"/>
                            </w:rPr>
                          </w:pPr>
                          <w:r w:rsidRPr="00266889">
                            <w:rPr>
                              <w:rFonts w:ascii="UnizgDisplay Normal" w:hAnsi="UnizgDisplay Normal" w:cs="UnizgDisplay Normal"/>
                              <w:sz w:val="16"/>
                              <w:szCs w:val="16"/>
                              <w:lang w:val="en-US"/>
                            </w:rPr>
                            <w:t>Tel:</w:t>
                          </w:r>
                          <w:r>
                            <w:rPr>
                              <w:rFonts w:ascii="UnizgDisplay Normal" w:hAnsi="UnizgDisplay Normal" w:cs="UnizgDisplay Norm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266889">
                            <w:rPr>
                              <w:rFonts w:ascii="UnizgDisplay Normal" w:hAnsi="UnizgDisplay Normal" w:cs="UnizgDisplay Normal"/>
                              <w:sz w:val="16"/>
                              <w:szCs w:val="16"/>
                              <w:lang w:val="en-US"/>
                            </w:rPr>
                            <w:t>+385 1 4802111, +385 1 4807350</w:t>
                          </w:r>
                        </w:p>
                        <w:p w:rsidR="00DE32AA" w:rsidRDefault="00DE32AA" w:rsidP="0026688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textAlignment w:val="top"/>
                            <w:rPr>
                              <w:rFonts w:ascii="UnizgDisplay Normal" w:hAnsi="UnizgDisplay Normal" w:cs="UnizgDisplay Normal"/>
                              <w:sz w:val="16"/>
                              <w:szCs w:val="16"/>
                              <w:lang w:val="en-US"/>
                            </w:rPr>
                          </w:pPr>
                          <w:r w:rsidRPr="00266889">
                            <w:rPr>
                              <w:rFonts w:ascii="UnizgDisplay Normal" w:hAnsi="UnizgDisplay Normal" w:cs="UnizgDisplay Normal"/>
                              <w:sz w:val="16"/>
                              <w:szCs w:val="16"/>
                              <w:lang w:val="en-US"/>
                            </w:rPr>
                            <w:t>OIB: 70221464726, E-pošta:</w:t>
                          </w:r>
                          <w:r>
                            <w:rPr>
                              <w:rFonts w:ascii="UnizgDisplay Normal" w:hAnsi="UnizgDisplay Normal" w:cs="UnizgDisplay Norm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266889">
                            <w:rPr>
                              <w:rFonts w:ascii="UnizgDisplay Normal" w:hAnsi="UnizgDisplay Normal" w:cs="UnizgDisplay Normal"/>
                              <w:sz w:val="16"/>
                              <w:szCs w:val="16"/>
                              <w:lang w:val="en-US"/>
                            </w:rPr>
                            <w:t>dekanat@sfzg.hr, www.sfzg.unizg.hr</w:t>
                          </w:r>
                        </w:p>
                        <w:p w:rsidR="00DE32AA" w:rsidRDefault="00DE32AA" w:rsidP="0026688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textAlignment w:val="top"/>
                            <w:rPr>
                              <w:rFonts w:ascii="UnizgDisplay Normal" w:hAnsi="UnizgDisplay Normal" w:cs="UnizgDisplay Norm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</w:tr>
                  </w:tbl>
                  <w:p w:rsidR="00DE32AA" w:rsidRPr="00266889" w:rsidRDefault="00DE32AA" w:rsidP="0026688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textAlignment w:val="top"/>
                      <w:rPr>
                        <w:rFonts w:ascii="UnizgDisplay Normal" w:hAnsi="UnizgDisplay Normal" w:cs="UnizgDisplay Normal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FF8" w:rsidRDefault="00280FF8" w:rsidP="00833EAC">
      <w:pPr>
        <w:spacing w:after="0" w:line="240" w:lineRule="auto"/>
      </w:pPr>
      <w:r>
        <w:separator/>
      </w:r>
    </w:p>
  </w:footnote>
  <w:footnote w:type="continuationSeparator" w:id="0">
    <w:p w:rsidR="00280FF8" w:rsidRDefault="00280FF8" w:rsidP="00833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2AA" w:rsidRDefault="00DE32AA" w:rsidP="000378D5">
    <w:pPr>
      <w:pStyle w:val="Header"/>
      <w:tabs>
        <w:tab w:val="clear" w:pos="9072"/>
      </w:tabs>
      <w:ind w:right="-3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F7AE77" wp14:editId="7CECD58E">
              <wp:simplePos x="0" y="0"/>
              <wp:positionH relativeFrom="column">
                <wp:posOffset>1044575</wp:posOffset>
              </wp:positionH>
              <wp:positionV relativeFrom="paragraph">
                <wp:posOffset>53340</wp:posOffset>
              </wp:positionV>
              <wp:extent cx="1651635" cy="571500"/>
              <wp:effectExtent l="0" t="0" r="0" b="381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63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2AA" w:rsidRPr="00097CDD" w:rsidRDefault="00DE32AA" w:rsidP="000378D5">
                          <w:pPr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UnizgDisplay Normal" w:hAnsi="UnizgDisplay Normal" w:cs="UnizgDisplay Normal"/>
                              <w:sz w:val="26"/>
                              <w:szCs w:val="26"/>
                            </w:rPr>
                          </w:pPr>
                          <w:r w:rsidRPr="00097CDD">
                            <w:rPr>
                              <w:rFonts w:ascii="UnizgDisplay Normal" w:hAnsi="UnizgDisplay Normal" w:cs="UnizgDisplay Normal"/>
                              <w:sz w:val="26"/>
                              <w:szCs w:val="26"/>
                            </w:rPr>
                            <w:t>Sveučilište u Zagrebu</w:t>
                          </w:r>
                        </w:p>
                        <w:p w:rsidR="00DE32AA" w:rsidRPr="00097CDD" w:rsidRDefault="00DE32AA" w:rsidP="000378D5">
                          <w:pPr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UnizgDisplay Normal" w:hAnsi="UnizgDisplay Normal" w:cs="UnizgDisplay Normal"/>
                              <w:sz w:val="26"/>
                              <w:szCs w:val="26"/>
                            </w:rPr>
                          </w:pPr>
                          <w:r w:rsidRPr="00097CDD">
                            <w:rPr>
                              <w:rFonts w:ascii="UnizgDisplay Normal" w:hAnsi="UnizgDisplay Normal" w:cs="UnizgDisplay Normal"/>
                              <w:sz w:val="26"/>
                              <w:szCs w:val="26"/>
                            </w:rPr>
                            <w:t>Stomatološki fakultet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7AE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2.25pt;margin-top:4.2pt;width:130.05pt;height: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" filled="f" stroked="f" strokeweight="1pt">
              <v:textbox inset="0,0,0,0">
                <w:txbxContent>
                  <w:p w:rsidR="00935377" w:rsidRPr="00097CDD" w:rsidRDefault="00935377" w:rsidP="000378D5">
                    <w:pPr>
                      <w:adjustRightInd w:val="0"/>
                      <w:spacing w:after="0" w:line="240" w:lineRule="auto"/>
                      <w:jc w:val="center"/>
                      <w:rPr>
                        <w:rFonts w:ascii="UnizgDisplay Normal" w:hAnsi="UnizgDisplay Normal" w:cs="UnizgDisplay Normal"/>
                        <w:sz w:val="26"/>
                        <w:szCs w:val="26"/>
                      </w:rPr>
                    </w:pPr>
                    <w:r w:rsidRPr="00097CDD">
                      <w:rPr>
                        <w:rFonts w:ascii="UnizgDisplay Normal" w:hAnsi="UnizgDisplay Normal" w:cs="UnizgDisplay Normal"/>
                        <w:sz w:val="26"/>
                        <w:szCs w:val="26"/>
                      </w:rPr>
                      <w:t>Sveučilište u Zagrebu</w:t>
                    </w:r>
                  </w:p>
                  <w:p w:rsidR="00935377" w:rsidRPr="00097CDD" w:rsidRDefault="00935377" w:rsidP="000378D5">
                    <w:pPr>
                      <w:adjustRightInd w:val="0"/>
                      <w:spacing w:after="0" w:line="240" w:lineRule="auto"/>
                      <w:jc w:val="center"/>
                      <w:rPr>
                        <w:rFonts w:ascii="UnizgDisplay Normal" w:hAnsi="UnizgDisplay Normal" w:cs="UnizgDisplay Normal"/>
                        <w:sz w:val="26"/>
                        <w:szCs w:val="26"/>
                      </w:rPr>
                    </w:pPr>
                    <w:r w:rsidRPr="00097CDD">
                      <w:rPr>
                        <w:rFonts w:ascii="UnizgDisplay Normal" w:hAnsi="UnizgDisplay Normal" w:cs="UnizgDisplay Normal"/>
                        <w:sz w:val="26"/>
                        <w:szCs w:val="26"/>
                      </w:rPr>
                      <w:t>Stomatološki fakultet</w:t>
                    </w:r>
                  </w:p>
                </w:txbxContent>
              </v:textbox>
            </v:shape>
          </w:pict>
        </mc:Fallback>
      </mc:AlternateContent>
    </w:r>
    <w:r>
      <w:t xml:space="preserve">  </w:t>
    </w:r>
    <w:r>
      <w:rPr>
        <w:noProof/>
        <w:lang w:val="en-US" w:eastAsia="en-US"/>
      </w:rPr>
      <w:drawing>
        <wp:inline distT="0" distB="0" distL="0" distR="0" wp14:anchorId="24C9AFFC" wp14:editId="687112B6">
          <wp:extent cx="809625" cy="809625"/>
          <wp:effectExtent l="0" t="0" r="0" b="0"/>
          <wp:docPr id="8" name="Picture 8" descr="stom-cr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m-cr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  <w:r>
      <w:rPr>
        <w:noProof/>
      </w:rPr>
      <w:t xml:space="preserve">                                                                       </w:t>
    </w:r>
    <w:r>
      <w:rPr>
        <w:noProof/>
        <w:lang w:val="en-US" w:eastAsia="en-US"/>
      </w:rPr>
      <w:drawing>
        <wp:inline distT="0" distB="0" distL="0" distR="0" wp14:anchorId="54E7CAD9" wp14:editId="5B5DD4E6">
          <wp:extent cx="752475" cy="7524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</w:t>
    </w:r>
  </w:p>
  <w:p w:rsidR="00DE32AA" w:rsidRPr="00791826" w:rsidRDefault="00DE32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2AA" w:rsidRDefault="00DE32AA" w:rsidP="00097CDD">
    <w:pPr>
      <w:pStyle w:val="Header"/>
      <w:tabs>
        <w:tab w:val="clear" w:pos="9072"/>
      </w:tabs>
      <w:ind w:right="-3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1044575</wp:posOffset>
              </wp:positionH>
              <wp:positionV relativeFrom="paragraph">
                <wp:posOffset>53340</wp:posOffset>
              </wp:positionV>
              <wp:extent cx="1651635" cy="57150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63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2AA" w:rsidRPr="00097CDD" w:rsidRDefault="00DE32AA" w:rsidP="00F305BB">
                          <w:pPr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UnizgDisplay Normal" w:hAnsi="UnizgDisplay Normal" w:cs="UnizgDisplay Normal"/>
                              <w:sz w:val="26"/>
                              <w:szCs w:val="26"/>
                            </w:rPr>
                          </w:pPr>
                          <w:r w:rsidRPr="00097CDD">
                            <w:rPr>
                              <w:rFonts w:ascii="UnizgDisplay Normal" w:hAnsi="UnizgDisplay Normal" w:cs="UnizgDisplay Normal"/>
                              <w:sz w:val="26"/>
                              <w:szCs w:val="26"/>
                            </w:rPr>
                            <w:t>Sveučilište u Zagrebu</w:t>
                          </w:r>
                        </w:p>
                        <w:p w:rsidR="00DE32AA" w:rsidRPr="00097CDD" w:rsidRDefault="00DE32AA" w:rsidP="00744228">
                          <w:pPr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UnizgDisplay Normal" w:hAnsi="UnizgDisplay Normal" w:cs="UnizgDisplay Normal"/>
                              <w:sz w:val="26"/>
                              <w:szCs w:val="26"/>
                            </w:rPr>
                          </w:pPr>
                          <w:r w:rsidRPr="00097CDD">
                            <w:rPr>
                              <w:rFonts w:ascii="UnizgDisplay Normal" w:hAnsi="UnizgDisplay Normal" w:cs="UnizgDisplay Normal"/>
                              <w:sz w:val="26"/>
                              <w:szCs w:val="26"/>
                            </w:rPr>
                            <w:t>Stomatološki fakultet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2.25pt;margin-top:4.2pt;width:130.05pt;height:4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" filled="f" stroked="f" strokeweight="1pt">
              <v:textbox inset="0,0,0,0">
                <w:txbxContent>
                  <w:p w:rsidR="00935377" w:rsidRPr="00097CDD" w:rsidRDefault="00935377" w:rsidP="00F305BB">
                    <w:pPr>
                      <w:adjustRightInd w:val="0"/>
                      <w:spacing w:after="0" w:line="240" w:lineRule="auto"/>
                      <w:jc w:val="center"/>
                      <w:rPr>
                        <w:rFonts w:ascii="UnizgDisplay Normal" w:hAnsi="UnizgDisplay Normal" w:cs="UnizgDisplay Normal"/>
                        <w:sz w:val="26"/>
                        <w:szCs w:val="26"/>
                      </w:rPr>
                    </w:pPr>
                    <w:r w:rsidRPr="00097CDD">
                      <w:rPr>
                        <w:rFonts w:ascii="UnizgDisplay Normal" w:hAnsi="UnizgDisplay Normal" w:cs="UnizgDisplay Normal"/>
                        <w:sz w:val="26"/>
                        <w:szCs w:val="26"/>
                      </w:rPr>
                      <w:t>Sveučilište u Zagrebu</w:t>
                    </w:r>
                  </w:p>
                  <w:p w:rsidR="00935377" w:rsidRPr="00097CDD" w:rsidRDefault="00935377" w:rsidP="00744228">
                    <w:pPr>
                      <w:adjustRightInd w:val="0"/>
                      <w:spacing w:after="0" w:line="240" w:lineRule="auto"/>
                      <w:jc w:val="center"/>
                      <w:rPr>
                        <w:rFonts w:ascii="UnizgDisplay Normal" w:hAnsi="UnizgDisplay Normal" w:cs="UnizgDisplay Normal"/>
                        <w:sz w:val="26"/>
                        <w:szCs w:val="26"/>
                      </w:rPr>
                    </w:pPr>
                    <w:r w:rsidRPr="00097CDD">
                      <w:rPr>
                        <w:rFonts w:ascii="UnizgDisplay Normal" w:hAnsi="UnizgDisplay Normal" w:cs="UnizgDisplay Normal"/>
                        <w:sz w:val="26"/>
                        <w:szCs w:val="26"/>
                      </w:rPr>
                      <w:t>Stomatološki fakultet</w:t>
                    </w:r>
                  </w:p>
                </w:txbxContent>
              </v:textbox>
            </v:shape>
          </w:pict>
        </mc:Fallback>
      </mc:AlternateContent>
    </w:r>
    <w:r>
      <w:t xml:space="preserve">  </w:t>
    </w:r>
    <w:r>
      <w:rPr>
        <w:noProof/>
        <w:lang w:val="en-US" w:eastAsia="en-US"/>
      </w:rPr>
      <w:drawing>
        <wp:inline distT="0" distB="0" distL="0" distR="0">
          <wp:extent cx="809625" cy="809625"/>
          <wp:effectExtent l="0" t="0" r="0" b="0"/>
          <wp:docPr id="5" name="Picture 5" descr="stom-cr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m-cr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  <w:r>
      <w:rPr>
        <w:noProof/>
      </w:rPr>
      <w:t xml:space="preserve">                                                                       </w:t>
    </w:r>
    <w:r>
      <w:rPr>
        <w:noProof/>
        <w:lang w:val="en-US" w:eastAsia="en-US"/>
      </w:rPr>
      <w:drawing>
        <wp:inline distT="0" distB="0" distL="0" distR="0" wp14:anchorId="28BD70EA" wp14:editId="06A19515">
          <wp:extent cx="752475" cy="75247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3157D"/>
    <w:multiLevelType w:val="hybridMultilevel"/>
    <w:tmpl w:val="F2A68F6C"/>
    <w:lvl w:ilvl="0" w:tplc="041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2EE82D32"/>
    <w:multiLevelType w:val="hybridMultilevel"/>
    <w:tmpl w:val="DC9A900C"/>
    <w:lvl w:ilvl="0" w:tplc="6074A8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3538A"/>
    <w:multiLevelType w:val="hybridMultilevel"/>
    <w:tmpl w:val="5C7A08B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DE7494"/>
    <w:multiLevelType w:val="hybridMultilevel"/>
    <w:tmpl w:val="69181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04C1F"/>
    <w:multiLevelType w:val="hybridMultilevel"/>
    <w:tmpl w:val="2AD69B06"/>
    <w:lvl w:ilvl="0" w:tplc="1EFC01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AEB637C"/>
    <w:multiLevelType w:val="hybridMultilevel"/>
    <w:tmpl w:val="8AD6B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attachedTemplate r:id="rId1"/>
  <w:defaultTabStop w:val="708"/>
  <w:hyphenationZone w:val="425"/>
  <w:evenAndOddHeader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04"/>
    <w:rsid w:val="00001686"/>
    <w:rsid w:val="000360C1"/>
    <w:rsid w:val="000378D5"/>
    <w:rsid w:val="000379ED"/>
    <w:rsid w:val="00037D4D"/>
    <w:rsid w:val="00042753"/>
    <w:rsid w:val="00044BC5"/>
    <w:rsid w:val="00050B97"/>
    <w:rsid w:val="000512F7"/>
    <w:rsid w:val="000526B8"/>
    <w:rsid w:val="0005476A"/>
    <w:rsid w:val="00060515"/>
    <w:rsid w:val="000660E3"/>
    <w:rsid w:val="000818BF"/>
    <w:rsid w:val="000832ED"/>
    <w:rsid w:val="000853FA"/>
    <w:rsid w:val="00095756"/>
    <w:rsid w:val="00097CDD"/>
    <w:rsid w:val="000A46DF"/>
    <w:rsid w:val="000B09DD"/>
    <w:rsid w:val="000B63C4"/>
    <w:rsid w:val="000C06C0"/>
    <w:rsid w:val="000D799F"/>
    <w:rsid w:val="000E6441"/>
    <w:rsid w:val="000E693B"/>
    <w:rsid w:val="000F4374"/>
    <w:rsid w:val="000F4F62"/>
    <w:rsid w:val="000F6B91"/>
    <w:rsid w:val="00105AF0"/>
    <w:rsid w:val="00112887"/>
    <w:rsid w:val="00117F53"/>
    <w:rsid w:val="0012138E"/>
    <w:rsid w:val="0012161D"/>
    <w:rsid w:val="00131B4B"/>
    <w:rsid w:val="0019301A"/>
    <w:rsid w:val="001A0F7B"/>
    <w:rsid w:val="001A40D1"/>
    <w:rsid w:val="001A4E8A"/>
    <w:rsid w:val="001B0314"/>
    <w:rsid w:val="001B27D3"/>
    <w:rsid w:val="001B76E9"/>
    <w:rsid w:val="002029D6"/>
    <w:rsid w:val="00204B81"/>
    <w:rsid w:val="00217D22"/>
    <w:rsid w:val="00220766"/>
    <w:rsid w:val="00221584"/>
    <w:rsid w:val="00223C4C"/>
    <w:rsid w:val="00226BB2"/>
    <w:rsid w:val="00233F44"/>
    <w:rsid w:val="0024113D"/>
    <w:rsid w:val="00244947"/>
    <w:rsid w:val="002458BE"/>
    <w:rsid w:val="00252B3F"/>
    <w:rsid w:val="002614F4"/>
    <w:rsid w:val="00266889"/>
    <w:rsid w:val="00280FF8"/>
    <w:rsid w:val="002C0BC0"/>
    <w:rsid w:val="002C3162"/>
    <w:rsid w:val="002F19B8"/>
    <w:rsid w:val="00301C79"/>
    <w:rsid w:val="003027FA"/>
    <w:rsid w:val="00307A56"/>
    <w:rsid w:val="00311F9E"/>
    <w:rsid w:val="003277B6"/>
    <w:rsid w:val="00342AAE"/>
    <w:rsid w:val="00345BE5"/>
    <w:rsid w:val="00352333"/>
    <w:rsid w:val="00357FBB"/>
    <w:rsid w:val="003641FF"/>
    <w:rsid w:val="00370076"/>
    <w:rsid w:val="003E2B0F"/>
    <w:rsid w:val="003E5A72"/>
    <w:rsid w:val="003F70E7"/>
    <w:rsid w:val="0040075A"/>
    <w:rsid w:val="0040156F"/>
    <w:rsid w:val="0040675E"/>
    <w:rsid w:val="004161A2"/>
    <w:rsid w:val="00432E5E"/>
    <w:rsid w:val="00454C7A"/>
    <w:rsid w:val="004615D3"/>
    <w:rsid w:val="00465543"/>
    <w:rsid w:val="00472941"/>
    <w:rsid w:val="00472E03"/>
    <w:rsid w:val="0048421A"/>
    <w:rsid w:val="00490166"/>
    <w:rsid w:val="004A326B"/>
    <w:rsid w:val="004A3DE7"/>
    <w:rsid w:val="004B7DA9"/>
    <w:rsid w:val="004C65BF"/>
    <w:rsid w:val="004F172B"/>
    <w:rsid w:val="005010DE"/>
    <w:rsid w:val="005026B6"/>
    <w:rsid w:val="00502905"/>
    <w:rsid w:val="005148B1"/>
    <w:rsid w:val="005214BC"/>
    <w:rsid w:val="00533CE6"/>
    <w:rsid w:val="00555167"/>
    <w:rsid w:val="00557651"/>
    <w:rsid w:val="0056129C"/>
    <w:rsid w:val="00585C69"/>
    <w:rsid w:val="00586F9C"/>
    <w:rsid w:val="005870C0"/>
    <w:rsid w:val="005928BA"/>
    <w:rsid w:val="005954EE"/>
    <w:rsid w:val="005A5759"/>
    <w:rsid w:val="005B0AF1"/>
    <w:rsid w:val="005B7F60"/>
    <w:rsid w:val="005D4363"/>
    <w:rsid w:val="006122B6"/>
    <w:rsid w:val="0061286E"/>
    <w:rsid w:val="00632622"/>
    <w:rsid w:val="00637315"/>
    <w:rsid w:val="00645D2B"/>
    <w:rsid w:val="006558AE"/>
    <w:rsid w:val="0066498B"/>
    <w:rsid w:val="00676C3F"/>
    <w:rsid w:val="006833D6"/>
    <w:rsid w:val="006A4CB6"/>
    <w:rsid w:val="006A6CE1"/>
    <w:rsid w:val="006C50CB"/>
    <w:rsid w:val="006D4DB1"/>
    <w:rsid w:val="006E1ED3"/>
    <w:rsid w:val="006F1728"/>
    <w:rsid w:val="006F2868"/>
    <w:rsid w:val="00714104"/>
    <w:rsid w:val="00724793"/>
    <w:rsid w:val="00744228"/>
    <w:rsid w:val="0074635E"/>
    <w:rsid w:val="00746E4F"/>
    <w:rsid w:val="00791826"/>
    <w:rsid w:val="0079393F"/>
    <w:rsid w:val="007941AC"/>
    <w:rsid w:val="0079758E"/>
    <w:rsid w:val="007B451F"/>
    <w:rsid w:val="007D057B"/>
    <w:rsid w:val="007E284E"/>
    <w:rsid w:val="007F7AD7"/>
    <w:rsid w:val="00800A6F"/>
    <w:rsid w:val="00817365"/>
    <w:rsid w:val="00827004"/>
    <w:rsid w:val="00827F56"/>
    <w:rsid w:val="00833EAC"/>
    <w:rsid w:val="0083633D"/>
    <w:rsid w:val="00841F3B"/>
    <w:rsid w:val="0085153E"/>
    <w:rsid w:val="00853C03"/>
    <w:rsid w:val="00856404"/>
    <w:rsid w:val="00871F36"/>
    <w:rsid w:val="0087461E"/>
    <w:rsid w:val="008A6F08"/>
    <w:rsid w:val="008B2EE5"/>
    <w:rsid w:val="008D62B7"/>
    <w:rsid w:val="009159F9"/>
    <w:rsid w:val="00922299"/>
    <w:rsid w:val="00924241"/>
    <w:rsid w:val="0093253D"/>
    <w:rsid w:val="00935377"/>
    <w:rsid w:val="009510C3"/>
    <w:rsid w:val="00963085"/>
    <w:rsid w:val="009759FE"/>
    <w:rsid w:val="009A49C4"/>
    <w:rsid w:val="009B44F5"/>
    <w:rsid w:val="009B6F6C"/>
    <w:rsid w:val="009E0FA7"/>
    <w:rsid w:val="009E16A4"/>
    <w:rsid w:val="00A01A59"/>
    <w:rsid w:val="00A029ED"/>
    <w:rsid w:val="00A17B56"/>
    <w:rsid w:val="00A46C04"/>
    <w:rsid w:val="00A64788"/>
    <w:rsid w:val="00A73405"/>
    <w:rsid w:val="00A8370D"/>
    <w:rsid w:val="00AC104B"/>
    <w:rsid w:val="00AC105E"/>
    <w:rsid w:val="00AF4721"/>
    <w:rsid w:val="00AF68CA"/>
    <w:rsid w:val="00AF7208"/>
    <w:rsid w:val="00AF7A5B"/>
    <w:rsid w:val="00B04C93"/>
    <w:rsid w:val="00B06446"/>
    <w:rsid w:val="00B23C89"/>
    <w:rsid w:val="00B43449"/>
    <w:rsid w:val="00B503BA"/>
    <w:rsid w:val="00B52A0E"/>
    <w:rsid w:val="00B72DBD"/>
    <w:rsid w:val="00BA316D"/>
    <w:rsid w:val="00BA34F4"/>
    <w:rsid w:val="00BC321F"/>
    <w:rsid w:val="00BC3B51"/>
    <w:rsid w:val="00BE199D"/>
    <w:rsid w:val="00BE3A51"/>
    <w:rsid w:val="00BF7FAB"/>
    <w:rsid w:val="00C0351A"/>
    <w:rsid w:val="00C03E52"/>
    <w:rsid w:val="00C451E6"/>
    <w:rsid w:val="00C453CD"/>
    <w:rsid w:val="00C5428B"/>
    <w:rsid w:val="00C60DEB"/>
    <w:rsid w:val="00C6269F"/>
    <w:rsid w:val="00C76CE7"/>
    <w:rsid w:val="00C93CD0"/>
    <w:rsid w:val="00CA2BAE"/>
    <w:rsid w:val="00CC7FC2"/>
    <w:rsid w:val="00CE0243"/>
    <w:rsid w:val="00D277DA"/>
    <w:rsid w:val="00D3140D"/>
    <w:rsid w:val="00D357D8"/>
    <w:rsid w:val="00D436F2"/>
    <w:rsid w:val="00D542C8"/>
    <w:rsid w:val="00D55A3A"/>
    <w:rsid w:val="00D57C9F"/>
    <w:rsid w:val="00D8407C"/>
    <w:rsid w:val="00DB3534"/>
    <w:rsid w:val="00DE32AA"/>
    <w:rsid w:val="00DF05E6"/>
    <w:rsid w:val="00E1053E"/>
    <w:rsid w:val="00E128BB"/>
    <w:rsid w:val="00E1580B"/>
    <w:rsid w:val="00E22D70"/>
    <w:rsid w:val="00E23633"/>
    <w:rsid w:val="00E46529"/>
    <w:rsid w:val="00E63403"/>
    <w:rsid w:val="00E842FA"/>
    <w:rsid w:val="00EB3838"/>
    <w:rsid w:val="00EB3ACA"/>
    <w:rsid w:val="00EB4DAD"/>
    <w:rsid w:val="00EB614D"/>
    <w:rsid w:val="00EC6935"/>
    <w:rsid w:val="00ED358B"/>
    <w:rsid w:val="00EE5B75"/>
    <w:rsid w:val="00F12CEA"/>
    <w:rsid w:val="00F15292"/>
    <w:rsid w:val="00F305BB"/>
    <w:rsid w:val="00F36B95"/>
    <w:rsid w:val="00F44FDB"/>
    <w:rsid w:val="00F50A44"/>
    <w:rsid w:val="00F52F24"/>
    <w:rsid w:val="00F66166"/>
    <w:rsid w:val="00F66C9A"/>
    <w:rsid w:val="00F705DE"/>
    <w:rsid w:val="00F86B23"/>
    <w:rsid w:val="00FC3903"/>
    <w:rsid w:val="00F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96D542"/>
  <w15:docId w15:val="{B4F39660-95B8-4315-A085-1F865C28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72B"/>
    <w:pPr>
      <w:spacing w:after="200" w:line="276" w:lineRule="auto"/>
    </w:pPr>
    <w:rPr>
      <w:rFonts w:cs="Calibri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3C89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23C89"/>
    <w:rPr>
      <w:rFonts w:ascii="Cambria" w:hAnsi="Cambria" w:cs="Cambria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rsid w:val="00833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EAC"/>
  </w:style>
  <w:style w:type="paragraph" w:styleId="Footer">
    <w:name w:val="footer"/>
    <w:basedOn w:val="Normal"/>
    <w:link w:val="FooterChar"/>
    <w:uiPriority w:val="99"/>
    <w:rsid w:val="00833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EAC"/>
  </w:style>
  <w:style w:type="paragraph" w:styleId="BalloonText">
    <w:name w:val="Balloon Text"/>
    <w:basedOn w:val="Normal"/>
    <w:link w:val="BalloonTextChar"/>
    <w:uiPriority w:val="99"/>
    <w:semiHidden/>
    <w:rsid w:val="00B23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C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044BC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12CEA"/>
    <w:rPr>
      <w:color w:val="0000FF"/>
      <w:u w:val="single"/>
    </w:rPr>
  </w:style>
  <w:style w:type="paragraph" w:styleId="NoSpacing">
    <w:name w:val="No Spacing"/>
    <w:uiPriority w:val="1"/>
    <w:qFormat/>
    <w:rsid w:val="00B52A0E"/>
    <w:rPr>
      <w:rFonts w:cs="Calibri"/>
      <w:lang w:eastAsia="en-US"/>
    </w:rPr>
  </w:style>
  <w:style w:type="character" w:customStyle="1" w:styleId="il">
    <w:name w:val="il"/>
    <w:basedOn w:val="DefaultParagraphFont"/>
    <w:rsid w:val="009A49C4"/>
  </w:style>
  <w:style w:type="paragraph" w:styleId="ListParagraph">
    <w:name w:val="List Paragraph"/>
    <w:basedOn w:val="Normal"/>
    <w:uiPriority w:val="34"/>
    <w:qFormat/>
    <w:rsid w:val="00F36B95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8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4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9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09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505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9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152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141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08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257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111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815443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963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3412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588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437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3943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28638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84175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2151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62994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24938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4897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78721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3078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95339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41097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11348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69249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47526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363160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260559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36994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412642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0636108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1761597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9440024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9471377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3392577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437501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2452627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7629682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9529589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8776736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0651242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19932154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0245103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46808624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070278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35996537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70833114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97992499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0554336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205288203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50254923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88293881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3303982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3352480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5638545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98651660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11556458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98280365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35350282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201290420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37464831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36486896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23262174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228082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52446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1457268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28397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963937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516679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323170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153571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39262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264837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70871501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221103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386566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188371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101183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495179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7480223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7790728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02999232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6468211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62523504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62720187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13478742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05901428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5881274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47779639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90148026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348540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48857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8602709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01418578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9403303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8055574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5286811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4038032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7900924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0437390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1455522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4505077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2949187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8039854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2672022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44349633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86667554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80893787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58009612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6314627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60261291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13713626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28773451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40056155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192888542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61205180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26943444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25560367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92191081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11837777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44218770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149988647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133958279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35457378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146219152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12505421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154078276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76947526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17299239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65503567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892880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41824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0265859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8582652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7761917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88436094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64993964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76680044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34756091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70655752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9126525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60399964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4685972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7521194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27293469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71253640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9631138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82034191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5540106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454680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65945798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6066733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408574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00349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624214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719066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68564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810755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6178089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5943075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050218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9219429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0360583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6093436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662311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3393117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93448202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6218048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0614189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25266582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22375415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04367507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96596429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8888167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202559152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90063041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9891165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58195996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42534357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205858295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22618869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15764482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5650698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35345695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47116973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16169598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2354230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65047813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22072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40294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21882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69238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06548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46237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7525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5943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3332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9717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93756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2530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83635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1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3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9764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6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iz%20identite\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Doc1.dotx</Template>
  <TotalTime>1</TotalTime>
  <Pages>27</Pages>
  <Words>3908</Words>
  <Characters>22280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</vt:lpstr>
    </vt:vector>
  </TitlesOfParts>
  <Company>Stomatološki Fakultet</Company>
  <LinksUpToDate>false</LinksUpToDate>
  <CharactersWithSpaces>26136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</dc:title>
  <dc:subject/>
  <dc:creator>Darije</dc:creator>
  <cp:keywords/>
  <dc:description/>
  <cp:lastModifiedBy>Renata Majic</cp:lastModifiedBy>
  <cp:revision>2</cp:revision>
  <cp:lastPrinted>2025-03-04T09:56:00Z</cp:lastPrinted>
  <dcterms:created xsi:type="dcterms:W3CDTF">2025-03-04T10:01:00Z</dcterms:created>
  <dcterms:modified xsi:type="dcterms:W3CDTF">2025-03-04T10:01:00Z</dcterms:modified>
</cp:coreProperties>
</file>